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A34C4E" w:rsidRPr="00D451C1" w14:paraId="3093B832" w14:textId="77777777" w:rsidTr="006F40F3">
        <w:tc>
          <w:tcPr>
            <w:tcW w:w="1068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1"/>
              <w:gridCol w:w="958"/>
              <w:gridCol w:w="2729"/>
              <w:gridCol w:w="634"/>
              <w:gridCol w:w="3358"/>
            </w:tblGrid>
            <w:tr w:rsidR="00A019B0" w:rsidRPr="00D451C1" w14:paraId="4581BF25" w14:textId="77777777" w:rsidTr="003E6DD4">
              <w:tc>
                <w:tcPr>
                  <w:tcW w:w="10250" w:type="dxa"/>
                  <w:gridSpan w:val="5"/>
                  <w:tcBorders>
                    <w:bottom w:val="single" w:sz="8" w:space="0" w:color="6D83B3"/>
                  </w:tcBorders>
                </w:tcPr>
                <w:p w14:paraId="13C434A8" w14:textId="77777777" w:rsidR="00A019B0" w:rsidRDefault="00A40813" w:rsidP="00A4081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40"/>
                      <w:szCs w:val="18"/>
                      <w:lang w:val="en-GB"/>
                    </w:rPr>
                    <w:t>Avneen Kaur</w:t>
                  </w:r>
                </w:p>
                <w:p w14:paraId="6924D810" w14:textId="77777777" w:rsidR="00665BB7" w:rsidRPr="00665BB7" w:rsidRDefault="00665BB7" w:rsidP="009D7E44">
                  <w:pPr>
                    <w:spacing w:after="0" w:line="360" w:lineRule="auto"/>
                    <w:rPr>
                      <w:rFonts w:ascii="Times New Roman" w:hAnsi="Times New Roman"/>
                      <w:b/>
                      <w:spacing w:val="4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DF21C8" w:rsidRPr="00D451C1" w14:paraId="095E6711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1D8EC669" w14:textId="77777777" w:rsidR="00DF21C8" w:rsidRPr="00D451C1" w:rsidRDefault="00DF21C8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Objective</w:t>
                  </w:r>
                </w:p>
              </w:tc>
            </w:tr>
            <w:tr w:rsidR="00B03FAD" w:rsidRPr="00D451C1" w14:paraId="17538FF1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05A49E24" w14:textId="77777777" w:rsidR="00B03FAD" w:rsidRPr="00AE7A31" w:rsidRDefault="00B03FAD" w:rsidP="00024183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AE7A31">
                    <w:rPr>
                      <w:rFonts w:ascii="Arial" w:hAnsi="Arial" w:cs="Arial"/>
                      <w:color w:val="000000"/>
                      <w:sz w:val="18"/>
                      <w:shd w:val="clear" w:color="auto" w:fill="FFFFFF"/>
                    </w:rPr>
                    <w:t>To pursue a highly rewarding career, seeking for a job in challenging and healthy work environment where I can utilize my skills and knowledge efficiently for organizational growth.</w:t>
                  </w:r>
                </w:p>
              </w:tc>
            </w:tr>
            <w:tr w:rsidR="006A5605" w:rsidRPr="00D451C1" w14:paraId="6C93B6FF" w14:textId="77777777" w:rsidTr="003E6DD4">
              <w:trPr>
                <w:trHeight w:val="20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14:paraId="7BC5C140" w14:textId="77777777" w:rsidR="006A5605" w:rsidRPr="00D451C1" w:rsidRDefault="006A5605" w:rsidP="00147CBD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6A5605" w:rsidRPr="00D451C1" w14:paraId="2DEFD02E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79E0537D" w14:textId="77777777" w:rsidR="006A5605" w:rsidRPr="00D451C1" w:rsidRDefault="006A5605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Career Synopsis</w:t>
                  </w:r>
                </w:p>
              </w:tc>
            </w:tr>
            <w:tr w:rsidR="006A5605" w:rsidRPr="00D451C1" w14:paraId="2436D74E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DF781EA" w14:textId="18CD9533" w:rsidR="00BF7960" w:rsidRDefault="00BF7960" w:rsidP="00BF7960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F796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Gained k</w:t>
                  </w:r>
                  <w:r w:rsidR="008C734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nowledge in various asp</w:t>
                  </w:r>
                  <w:r w:rsidR="00A4081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ects of </w:t>
                  </w:r>
                  <w:r w:rsidR="003403E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Advertising and </w:t>
                  </w:r>
                  <w:r w:rsidR="00A4081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Digital Marketing</w:t>
                  </w:r>
                </w:p>
                <w:p w14:paraId="0B3FA8AE" w14:textId="77777777" w:rsidR="004B2D66" w:rsidRPr="00BF7960" w:rsidRDefault="00BF7960" w:rsidP="00BF7960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Adaptive &amp; self-driven individual with solution driven approach</w:t>
                  </w:r>
                </w:p>
              </w:tc>
            </w:tr>
            <w:tr w:rsidR="006A5605" w:rsidRPr="00D451C1" w14:paraId="6A66567C" w14:textId="77777777" w:rsidTr="003E6DD4">
              <w:trPr>
                <w:trHeight w:val="144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14:paraId="66EE98BC" w14:textId="77777777" w:rsidR="006A5605" w:rsidRPr="00D451C1" w:rsidRDefault="006A560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6A5605" w:rsidRPr="00D451C1" w14:paraId="667C9BD1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7310CC5A" w14:textId="77777777" w:rsidR="006A5605" w:rsidRPr="00D451C1" w:rsidRDefault="00907107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Learning</w:t>
                  </w:r>
                </w:p>
              </w:tc>
            </w:tr>
            <w:tr w:rsidR="00F41DC0" w:rsidRPr="00D451C1" w14:paraId="28E448F0" w14:textId="77777777" w:rsidTr="003E6DD4">
              <w:trPr>
                <w:trHeight w:val="360"/>
              </w:trPr>
              <w:tc>
                <w:tcPr>
                  <w:tcW w:w="10250" w:type="dxa"/>
                  <w:gridSpan w:val="5"/>
                  <w:tcBorders>
                    <w:left w:val="single" w:sz="4" w:space="0" w:color="6D83B3"/>
                    <w:right w:val="single" w:sz="4" w:space="0" w:color="6D83B3"/>
                  </w:tcBorders>
                  <w:shd w:val="clear" w:color="auto" w:fill="F2F2F2" w:themeFill="background1" w:themeFillShade="F2"/>
                  <w:vAlign w:val="center"/>
                </w:tcPr>
                <w:p w14:paraId="55729C55" w14:textId="77777777" w:rsidR="00F41DC0" w:rsidRPr="00D451C1" w:rsidRDefault="00A40813" w:rsidP="002A0309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Digital Marketing</w:t>
                  </w:r>
                </w:p>
              </w:tc>
            </w:tr>
            <w:tr w:rsidR="00F41DC0" w:rsidRPr="00D451C1" w14:paraId="63E48A95" w14:textId="77777777" w:rsidTr="003E6DD4">
              <w:trPr>
                <w:trHeight w:val="360"/>
              </w:trPr>
              <w:tc>
                <w:tcPr>
                  <w:tcW w:w="3529" w:type="dxa"/>
                  <w:gridSpan w:val="2"/>
                  <w:tcBorders>
                    <w:left w:val="single" w:sz="4" w:space="0" w:color="6D83B3"/>
                  </w:tcBorders>
                  <w:shd w:val="clear" w:color="auto" w:fill="auto"/>
                  <w:vAlign w:val="center"/>
                </w:tcPr>
                <w:p w14:paraId="58CEF3C8" w14:textId="6114BE56" w:rsidR="00F41DC0" w:rsidRPr="00D451C1" w:rsidRDefault="003E6DD4" w:rsidP="00430D92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Client Servicing</w:t>
                  </w:r>
                </w:p>
              </w:tc>
              <w:tc>
                <w:tcPr>
                  <w:tcW w:w="3363" w:type="dxa"/>
                  <w:gridSpan w:val="2"/>
                  <w:shd w:val="clear" w:color="auto" w:fill="auto"/>
                  <w:vAlign w:val="center"/>
                </w:tcPr>
                <w:p w14:paraId="26284A07" w14:textId="681A1F9D" w:rsidR="00F41DC0" w:rsidRPr="00D451C1" w:rsidRDefault="003E6DD4" w:rsidP="00B03FAD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Team Management</w:t>
                  </w:r>
                </w:p>
              </w:tc>
              <w:tc>
                <w:tcPr>
                  <w:tcW w:w="3358" w:type="dxa"/>
                  <w:tcBorders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14:paraId="72ACA28A" w14:textId="07633383" w:rsidR="00F41DC0" w:rsidRPr="00D451C1" w:rsidRDefault="00A40813" w:rsidP="002A0309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Social Media Marketin</w:t>
                  </w:r>
                  <w:r w:rsidR="003E6DD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g</w:t>
                  </w:r>
                </w:p>
              </w:tc>
            </w:tr>
            <w:tr w:rsidR="009F4265" w:rsidRPr="00D451C1" w14:paraId="68568AF9" w14:textId="77777777" w:rsidTr="003E6DD4">
              <w:trPr>
                <w:trHeight w:val="360"/>
              </w:trPr>
              <w:tc>
                <w:tcPr>
                  <w:tcW w:w="3529" w:type="dxa"/>
                  <w:gridSpan w:val="2"/>
                  <w:tcBorders>
                    <w:top w:val="single" w:sz="4" w:space="0" w:color="FFFFFF" w:themeColor="background1"/>
                    <w:left w:val="single" w:sz="4" w:space="0" w:color="6D83B3"/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14:paraId="33F8D2BB" w14:textId="77777777" w:rsidR="009F4265" w:rsidRDefault="009F4265" w:rsidP="00083DB3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363" w:type="dxa"/>
                  <w:gridSpan w:val="2"/>
                  <w:tcBorders>
                    <w:top w:val="single" w:sz="4" w:space="0" w:color="FFFFFF" w:themeColor="background1"/>
                    <w:bottom w:val="single" w:sz="4" w:space="0" w:color="6D83B3"/>
                  </w:tcBorders>
                  <w:shd w:val="clear" w:color="auto" w:fill="auto"/>
                  <w:vAlign w:val="center"/>
                </w:tcPr>
                <w:p w14:paraId="6BB912C4" w14:textId="77777777" w:rsidR="009F4265" w:rsidRDefault="009F4265" w:rsidP="002A0309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358" w:type="dxa"/>
                  <w:tcBorders>
                    <w:top w:val="single" w:sz="4" w:space="0" w:color="FFFFFF" w:themeColor="background1"/>
                    <w:bottom w:val="single" w:sz="4" w:space="0" w:color="6D83B3"/>
                    <w:right w:val="single" w:sz="4" w:space="0" w:color="6D83B3"/>
                  </w:tcBorders>
                  <w:shd w:val="clear" w:color="auto" w:fill="auto"/>
                  <w:vAlign w:val="center"/>
                </w:tcPr>
                <w:p w14:paraId="3611EA4E" w14:textId="77777777" w:rsidR="009F4265" w:rsidRDefault="009F4265" w:rsidP="002A0309">
                  <w:pPr>
                    <w:spacing w:after="0" w:line="24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F4265" w:rsidRPr="00D451C1" w14:paraId="397236F5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5B1E6E16" w14:textId="77777777" w:rsidR="009F4265" w:rsidRPr="00D451C1" w:rsidRDefault="009F4265" w:rsidP="007E5D6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Experience</w:t>
                  </w:r>
                </w:p>
              </w:tc>
            </w:tr>
            <w:tr w:rsidR="009F4265" w:rsidRPr="00506312" w14:paraId="319E983D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6DB31D3B" w14:textId="77777777" w:rsidR="009F4265" w:rsidRPr="00D451C1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0B756489" w14:textId="2DBD55F3" w:rsidR="009F4265" w:rsidRPr="00506312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Kinnect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, Gurugram</w:t>
                  </w:r>
                </w:p>
              </w:tc>
            </w:tr>
            <w:tr w:rsidR="009F4265" w:rsidRPr="00506312" w14:paraId="3EE1D82A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C43260A" w14:textId="77777777" w:rsidR="009F4265" w:rsidRPr="00D451C1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(Dept.)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7172B38" w14:textId="59EEEADD" w:rsidR="009F4265" w:rsidRPr="00506312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Account</w:t>
                  </w:r>
                  <w:r w:rsidR="003E6DD4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Manager</w:t>
                  </w:r>
                </w:p>
              </w:tc>
            </w:tr>
            <w:tr w:rsidR="009F4265" w:rsidRPr="00506312" w14:paraId="40052D16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792E8E68" w14:textId="77777777" w:rsidR="009F4265" w:rsidRPr="00D451C1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687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0A1A331B" w14:textId="3DB4FAA6" w:rsidR="009F4265" w:rsidRPr="00506312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506312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From: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M</w:t>
                  </w:r>
                  <w:r w:rsidR="006A0B80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ay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2019</w:t>
                  </w:r>
                </w:p>
              </w:tc>
              <w:tc>
                <w:tcPr>
                  <w:tcW w:w="3992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A274816" w14:textId="63008E64" w:rsidR="009F4265" w:rsidRPr="00506312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506312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Present</w:t>
                  </w:r>
                </w:p>
              </w:tc>
            </w:tr>
            <w:tr w:rsidR="003652DD" w:rsidRPr="005C78C2" w14:paraId="21B3030D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14:paraId="608CDDE3" w14:textId="07837B58" w:rsidR="003652DD" w:rsidRPr="00D451C1" w:rsidRDefault="0021296E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Key </w:t>
                  </w:r>
                  <w:r w:rsidR="003652DD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Clientele/Projects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17292D13" w14:textId="5F28D8AB" w:rsidR="003652DD" w:rsidRPr="007E5D68" w:rsidRDefault="003652DD" w:rsidP="007E5D68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Club Vistara, Amazon Alexa, Centrum </w:t>
                  </w:r>
                </w:p>
              </w:tc>
            </w:tr>
            <w:tr w:rsidR="009F4265" w:rsidRPr="005C78C2" w14:paraId="6A05E345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14:paraId="219F8E91" w14:textId="77777777" w:rsidR="009F4265" w:rsidRPr="00D451C1" w:rsidRDefault="009F4265" w:rsidP="00957A3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lastRenderedPageBreak/>
                    <w:t>Key Responsibility Areas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012D27E5" w14:textId="77777777" w:rsidR="007E5D68" w:rsidRPr="007E5D68" w:rsidRDefault="007E5D68" w:rsidP="007E5D68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</w:p>
                <w:p w14:paraId="5389E857" w14:textId="600479CF" w:rsidR="00E600E2" w:rsidRPr="003652DD" w:rsidRDefault="00E600E2" w:rsidP="00325BF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E600E2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>Building strong</w:t>
                  </w:r>
                  <w:r w:rsidR="003652DD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 and </w:t>
                  </w:r>
                  <w:r w:rsidR="003652DD" w:rsidRPr="00E600E2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>long-term</w:t>
                  </w:r>
                  <w:r w:rsidR="003652DD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relationships </w:t>
                  </w:r>
                  <w:r w:rsidR="003652DD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>with clients.</w:t>
                  </w:r>
                </w:p>
                <w:p w14:paraId="47AE0B2F" w14:textId="64195B68" w:rsidR="003652DD" w:rsidRDefault="003652DD" w:rsidP="00325BF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Coordinating with internal cross-functional teams such as creative, design, web, influencer, production, </w:t>
                  </w:r>
                  <w:r w:rsidR="001242D1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and ensuring timely delivery of tasks for each brand.</w:t>
                  </w:r>
                </w:p>
                <w:p w14:paraId="1DFF5C54" w14:textId="3657483E" w:rsidR="001242D1" w:rsidRPr="00BF0B75" w:rsidRDefault="001242D1" w:rsidP="00325BF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BF0B7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Optimizing campaigns, reviewing </w:t>
                  </w:r>
                  <w:r w:rsidR="0095144E" w:rsidRPr="00BF0B7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reports,</w:t>
                  </w:r>
                  <w:r w:rsidRPr="00BF0B75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and making suggestions for improved performance</w:t>
                  </w:r>
                  <w:r w:rsidRPr="00BF0B75">
                    <w:rPr>
                      <w:rFonts w:ascii="Open Sans" w:hAnsi="Open Sans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73ECEC3B" w14:textId="39D20AA5" w:rsidR="001242D1" w:rsidRDefault="001242D1" w:rsidP="00325BF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Creating new opportunities and upsells for brands.</w:t>
                  </w:r>
                </w:p>
                <w:p w14:paraId="49EF211A" w14:textId="29E041FA" w:rsidR="00BF0B75" w:rsidRDefault="00BF0B75" w:rsidP="00325BF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Managing cashflow &amp; ensuring timely billing to clients.</w:t>
                  </w:r>
                </w:p>
                <w:p w14:paraId="35DD1E09" w14:textId="73D67823" w:rsidR="0038245D" w:rsidRPr="0038245D" w:rsidRDefault="001242D1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1242D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Key Highlights:</w:t>
                  </w:r>
                </w:p>
                <w:p w14:paraId="12A12136" w14:textId="7BD9AAA3" w:rsidR="0095144E" w:rsidRPr="0038245D" w:rsidRDefault="00A02EB3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Managed </w:t>
                  </w:r>
                  <w:r w:rsidR="0038245D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a Live </w:t>
                  </w:r>
                  <w:r w:rsidR="001242D1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Influencer </w:t>
                  </w:r>
                  <w:r w:rsidR="000714B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Activity</w:t>
                  </w:r>
                  <w:r w:rsidR="00900318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="001F7440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1F7440"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#FridaysWithAlexa</w:t>
                  </w:r>
                  <w:r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3825C75E" w14:textId="11D924E0" w:rsidR="007E5D68" w:rsidRPr="000714B9" w:rsidRDefault="00BF0B75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With </w:t>
                  </w:r>
                  <w:r w:rsidR="0095144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A02EB3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8</w:t>
                  </w:r>
                  <w:r w:rsidR="0095144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900318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Top </w:t>
                  </w:r>
                  <w:r w:rsidR="0095144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Celebrities </w:t>
                  </w:r>
                  <w:r w:rsidR="00900318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like </w:t>
                  </w:r>
                  <w:r w:rsidR="00900318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Kriti </w:t>
                  </w:r>
                  <w:proofErr w:type="spellStart"/>
                  <w:r w:rsidR="00900318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>Sanon</w:t>
                  </w:r>
                  <w:proofErr w:type="spellEnd"/>
                  <w:r w:rsidR="00900318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&amp; Niharika NM</w:t>
                  </w:r>
                  <w:r w:rsidR="0095144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,</w:t>
                  </w:r>
                  <w:r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surpassed brand’s annual follower target of 2022 </w:t>
                  </w:r>
                  <w:r w:rsidR="0021296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="0095144E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100% increase </w:t>
                  </w:r>
                  <w:r w:rsidR="0095144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in follower growt</w:t>
                  </w:r>
                  <w:r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h</w:t>
                  </w:r>
                  <w:r w:rsidR="0021296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)</w:t>
                  </w:r>
                  <w:r w:rsidR="0095144E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38245D"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Won numerous awards at </w:t>
                  </w:r>
                  <w:r w:rsidR="0038245D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2022 </w:t>
                  </w:r>
                  <w:proofErr w:type="spellStart"/>
                  <w:r w:rsidR="0038245D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>Kyoorius</w:t>
                  </w:r>
                  <w:proofErr w:type="spellEnd"/>
                  <w:r w:rsidR="0038245D" w:rsidRPr="000714B9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Creative Awards</w:t>
                  </w:r>
                  <w:r w:rsidRPr="000714B9">
                    <w:rPr>
                      <w:rFonts w:ascii="Arial" w:hAnsi="Arial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and various other award categories.</w:t>
                  </w:r>
                </w:p>
                <w:p w14:paraId="71E49E6F" w14:textId="158E3583" w:rsidR="00527199" w:rsidRPr="0038245D" w:rsidRDefault="00A02EB3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Executed</w:t>
                  </w:r>
                  <w:r w:rsidR="001242D1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527199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ACE &amp;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1000+</w:t>
                  </w:r>
                  <w:r w:rsidR="00527199"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Media Banners</w:t>
                  </w:r>
                  <w:r w:rsidR="001242D1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for Amazon Great Indian Festive Sale for 2 consecutive years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377DD7D7" w14:textId="363E4E01" w:rsidR="00527199" w:rsidRPr="0038245D" w:rsidRDefault="00900318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Worked on </w:t>
                  </w:r>
                  <w:r w:rsidR="000714B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ersonalized </w:t>
                  </w:r>
                  <w:r w:rsidR="000714B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latforms like </w:t>
                  </w:r>
                  <w:r w:rsidR="00527199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Director’s Mix</w:t>
                  </w:r>
                  <w:r w:rsidR="00A02EB3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and 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Rephrase.</w:t>
                  </w:r>
                  <w:r w:rsidR="0038245D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ai</w:t>
                  </w:r>
                  <w:r w:rsidR="003403E3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and </w:t>
                  </w:r>
                  <w:r w:rsidR="001242D1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delivered </w:t>
                  </w:r>
                  <w:r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150 customized messages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which resulted in </w:t>
                  </w:r>
                  <w:r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46MM views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</w:p>
                <w:p w14:paraId="3896765E" w14:textId="67CFB4F3" w:rsidR="00270145" w:rsidRPr="0038245D" w:rsidRDefault="001F7440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Launched </w:t>
                  </w:r>
                  <w:r w:rsidR="00270145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Club Vistara’s Instagram Handle 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which g</w:t>
                  </w:r>
                  <w:r w:rsidR="0038245D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ained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10K organic followers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in the first year. </w:t>
                  </w:r>
                </w:p>
                <w:p w14:paraId="7C336052" w14:textId="5DEE59DC" w:rsidR="00527199" w:rsidRDefault="001F7440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Delivered Club Vistara partner emailers with a</w:t>
                  </w:r>
                  <w:r w:rsidR="000714B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quick</w:t>
                  </w:r>
                  <w:r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turnaround time </w:t>
                  </w:r>
                  <w:r w:rsidRPr="0038245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of 2 hours</w:t>
                  </w:r>
                  <w:r w:rsidR="0095144E" w:rsidRPr="0038245D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62F8D99A" w14:textId="2AE6FCB9" w:rsidR="00BF0B75" w:rsidRPr="0038245D" w:rsidRDefault="00BF0B75" w:rsidP="0038245D">
                  <w:p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Improved inflow of cash by </w:t>
                  </w:r>
                  <w:r w:rsidRPr="00BF0B7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85%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as compared to the previous quarter by upselling corporate and topical videos for Centrum. </w:t>
                  </w:r>
                </w:p>
                <w:p w14:paraId="6723F89F" w14:textId="583173C6" w:rsidR="0095144E" w:rsidRPr="00527199" w:rsidRDefault="0095144E" w:rsidP="0095144E">
                  <w:pPr>
                    <w:pStyle w:val="ListParagraph"/>
                    <w:shd w:val="clear" w:color="auto" w:fill="FFFFFF"/>
                    <w:spacing w:before="100" w:beforeAutospacing="1" w:after="0" w:afterAutospacing="1" w:line="360" w:lineRule="auto"/>
                    <w:ind w:left="1080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07107" w:rsidRPr="00D451C1" w14:paraId="329B9D6B" w14:textId="77777777" w:rsidTr="003E6DD4">
              <w:trPr>
                <w:trHeight w:val="37"/>
              </w:trPr>
              <w:tc>
                <w:tcPr>
                  <w:tcW w:w="10250" w:type="dxa"/>
                  <w:gridSpan w:val="5"/>
                  <w:tcBorders>
                    <w:top w:val="single" w:sz="4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14:paraId="7EECC367" w14:textId="77777777" w:rsidR="009F4265" w:rsidRDefault="009F426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  <w:p w14:paraId="5C11317D" w14:textId="77777777" w:rsidR="009F4265" w:rsidRDefault="009F426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  <w:p w14:paraId="1AA477FB" w14:textId="77777777" w:rsidR="009F4265" w:rsidRPr="00D451C1" w:rsidRDefault="009F4265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907107" w:rsidRPr="00D451C1" w14:paraId="7F5801A6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16F2E56B" w14:textId="77777777" w:rsidR="00907107" w:rsidRPr="00D451C1" w:rsidRDefault="00907107" w:rsidP="007E5D68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Work Experience</w:t>
                  </w:r>
                </w:p>
              </w:tc>
            </w:tr>
            <w:tr w:rsidR="00F41DC0" w:rsidRPr="00D451C1" w14:paraId="4E792D3C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6E443DF4" w14:textId="77777777" w:rsidR="00F41DC0" w:rsidRPr="00D451C1" w:rsidRDefault="00F41DC0" w:rsidP="002A0309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Company Name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4B09B532" w14:textId="77777777" w:rsidR="00F41DC0" w:rsidRPr="00506312" w:rsidRDefault="004B2C01" w:rsidP="00B03FAD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Media Mantra, Gurugram</w:t>
                  </w:r>
                </w:p>
              </w:tc>
            </w:tr>
            <w:tr w:rsidR="00F41DC0" w:rsidRPr="00D451C1" w14:paraId="1C63175E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19C92A1F" w14:textId="77777777" w:rsidR="00F41DC0" w:rsidRPr="00D451C1" w:rsidRDefault="00F41DC0" w:rsidP="002A0309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Designation (Dept.)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55619A23" w14:textId="77777777" w:rsidR="00F41DC0" w:rsidRPr="00506312" w:rsidRDefault="00670A51" w:rsidP="00B03FAD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Digital Account Executive</w:t>
                  </w:r>
                </w:p>
              </w:tc>
            </w:tr>
            <w:tr w:rsidR="00F41DC0" w:rsidRPr="00D451C1" w14:paraId="7C9EEAB9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0844525" w14:textId="77777777" w:rsidR="00F41DC0" w:rsidRPr="00D451C1" w:rsidRDefault="00F41DC0" w:rsidP="002A0309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Duration</w:t>
                  </w:r>
                </w:p>
              </w:tc>
              <w:tc>
                <w:tcPr>
                  <w:tcW w:w="3687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0D5D67AC" w14:textId="230A2DE7" w:rsidR="00F41DC0" w:rsidRPr="00506312" w:rsidRDefault="00506312" w:rsidP="004B2C01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506312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From: </w:t>
                  </w:r>
                  <w:r w:rsidR="004B2C0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November </w:t>
                  </w:r>
                  <w:r w:rsidR="001542BA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201</w:t>
                  </w:r>
                  <w:r w:rsidR="004B2C0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7</w:t>
                  </w:r>
                </w:p>
              </w:tc>
              <w:tc>
                <w:tcPr>
                  <w:tcW w:w="3992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535EF30C" w14:textId="588FBC86" w:rsidR="00F41DC0" w:rsidRPr="00506312" w:rsidRDefault="00F41DC0" w:rsidP="00670A51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506312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To:</w:t>
                  </w:r>
                  <w:r w:rsidR="00A40813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 w:rsidR="009F426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M</w:t>
                  </w:r>
                  <w:r w:rsidR="006A0B80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ay</w:t>
                  </w:r>
                  <w:r w:rsidR="009F4265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2019</w:t>
                  </w:r>
                </w:p>
              </w:tc>
            </w:tr>
            <w:tr w:rsidR="00F41DC0" w:rsidRPr="00D451C1" w14:paraId="03D104C8" w14:textId="77777777" w:rsidTr="003E6DD4">
              <w:trPr>
                <w:cantSplit/>
              </w:trPr>
              <w:tc>
                <w:tcPr>
                  <w:tcW w:w="257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14:paraId="779FB377" w14:textId="77777777" w:rsidR="00F41DC0" w:rsidRPr="00D451C1" w:rsidRDefault="00F41DC0" w:rsidP="002A0309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Key Responsibility Areas</w:t>
                  </w:r>
                </w:p>
              </w:tc>
              <w:tc>
                <w:tcPr>
                  <w:tcW w:w="7679" w:type="dxa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44B4CA9A" w14:textId="77777777" w:rsidR="000C5056" w:rsidRPr="000C5056" w:rsidRDefault="004F5BE8" w:rsidP="000C5056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0C5056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>Overseeing</w:t>
                  </w:r>
                  <w:r w:rsidR="000C5056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 all brands</w:t>
                  </w:r>
                  <w:r w:rsidRPr="004F5BE8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 social media accounts management</w:t>
                  </w:r>
                  <w:r w:rsidRPr="000C5056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, </w:t>
                  </w:r>
                  <w:r w:rsidR="00670A51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paid </w:t>
                  </w:r>
                  <w:r w:rsidRPr="000C5056"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campaigns </w:t>
                  </w:r>
                  <w:r w:rsidR="00946141" w:rsidRPr="000C5056"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to </w:t>
                  </w:r>
                  <w:r w:rsidRPr="000C5056"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sustain an engaging audience experience</w:t>
                  </w:r>
                  <w:r w:rsidR="000C5056" w:rsidRPr="000C5056">
                    <w:rPr>
                      <w:rFonts w:ascii="Arial" w:hAnsi="Arial" w:cs="Arial"/>
                      <w:color w:val="222222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  <w:p w14:paraId="66CD3ED9" w14:textId="77777777" w:rsidR="000C5056" w:rsidRPr="000C5056" w:rsidRDefault="000C5056" w:rsidP="000C5056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before="100" w:beforeAutospacing="1" w:after="0" w:afterAutospacing="1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0C5056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>Developing, engaging and innovative content and scheduling posts</w:t>
                  </w:r>
                  <w:r w:rsidR="00661E7B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 xml:space="preserve"> on social media</w:t>
                  </w:r>
                  <w:r w:rsidRPr="000C5056">
                    <w:rPr>
                      <w:rFonts w:ascii="Arial" w:eastAsia="Times New Roman" w:hAnsi="Arial" w:cs="Arial"/>
                      <w:sz w:val="18"/>
                      <w:szCs w:val="18"/>
                      <w:lang w:val="en-IN" w:eastAsia="en-IN" w:bidi="ar-SA"/>
                    </w:rPr>
                    <w:t>, which enlighten audiences and promote brand-focused messages.</w:t>
                  </w:r>
                </w:p>
                <w:p w14:paraId="6AF100EB" w14:textId="77777777" w:rsidR="004B2C01" w:rsidRDefault="004F5BE8" w:rsidP="00A40813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Communicating with the clients on a regular basis to understand the client’s needs and ensure stability in work.</w:t>
                  </w:r>
                </w:p>
                <w:p w14:paraId="3ABD1B67" w14:textId="77777777" w:rsidR="004B2C01" w:rsidRPr="005C78C2" w:rsidRDefault="00661E7B" w:rsidP="00661E7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Implementing effective PPC Campaigns to drive more leads and generate more traffic on the website. </w:t>
                  </w:r>
                </w:p>
              </w:tc>
            </w:tr>
            <w:tr w:rsidR="00F41DC0" w:rsidRPr="00D451C1" w14:paraId="17A3C720" w14:textId="77777777" w:rsidTr="003E6DD4">
              <w:trPr>
                <w:trHeight w:val="133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14:paraId="04B10F47" w14:textId="77777777" w:rsidR="00F20BC0" w:rsidRPr="00D451C1" w:rsidRDefault="00F20BC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F41DC0" w:rsidRPr="00D451C1" w14:paraId="7CB0EEA3" w14:textId="77777777" w:rsidTr="003E6DD4">
              <w:trPr>
                <w:trHeight w:val="432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011AD02D" w14:textId="77777777" w:rsidR="00F41DC0" w:rsidRPr="00D451C1" w:rsidRDefault="00F41DC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Professional Certifications / Training / Workshop / Industry Exposure</w:t>
                  </w:r>
                </w:p>
              </w:tc>
            </w:tr>
            <w:tr w:rsidR="008C7347" w:rsidRPr="00D451C1" w14:paraId="62940D27" w14:textId="77777777" w:rsidTr="003E6DD4">
              <w:tc>
                <w:tcPr>
                  <w:tcW w:w="10250" w:type="dxa"/>
                  <w:gridSpan w:val="5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</w:tcPr>
                <w:p w14:paraId="2ABFEE6F" w14:textId="77777777" w:rsidR="008C7347" w:rsidRPr="008C7347" w:rsidRDefault="008C7347" w:rsidP="008C734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8C7347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Workshop</w:t>
                  </w:r>
                </w:p>
                <w:p w14:paraId="296294E6" w14:textId="3D770CCB" w:rsidR="008C7347" w:rsidRPr="00121A51" w:rsidRDefault="006123CB" w:rsidP="00B52C0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 – day photography workshop as a part of BA Journalism</w:t>
                  </w:r>
                </w:p>
                <w:p w14:paraId="45F705A9" w14:textId="7C30E795" w:rsidR="008C7347" w:rsidRPr="00A84F48" w:rsidRDefault="00B52C03" w:rsidP="008C734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Online </w:t>
                  </w:r>
                  <w:r w:rsidR="008C7347">
                    <w:rPr>
                      <w:rFonts w:ascii="Arial" w:hAnsi="Arial" w:cs="Arial"/>
                      <w:sz w:val="18"/>
                      <w:szCs w:val="18"/>
                    </w:rPr>
                    <w:t>workshop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8C7347">
                    <w:rPr>
                      <w:rFonts w:ascii="Arial" w:hAnsi="Arial" w:cs="Arial"/>
                      <w:sz w:val="18"/>
                      <w:szCs w:val="18"/>
                    </w:rPr>
                    <w:t xml:space="preserve"> on “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Google AdWords</w:t>
                  </w:r>
                  <w:r w:rsidR="008C7347">
                    <w:rPr>
                      <w:rFonts w:ascii="Arial" w:hAnsi="Arial" w:cs="Arial"/>
                      <w:sz w:val="18"/>
                      <w:szCs w:val="18"/>
                    </w:rPr>
                    <w:t>” &amp; “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Search Engine Optimization</w:t>
                  </w:r>
                  <w:r w:rsidR="008C7347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</w:p>
                <w:p w14:paraId="30A0F086" w14:textId="77777777" w:rsidR="008C7347" w:rsidRPr="00076889" w:rsidRDefault="008C7347" w:rsidP="008C7347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Industry Exposure</w:t>
                  </w:r>
                </w:p>
                <w:p w14:paraId="29380D23" w14:textId="77777777" w:rsidR="008C7347" w:rsidRDefault="00A40813" w:rsidP="008C7347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40813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One month internship in Abraxas Nu Magazine as content writer</w:t>
                  </w:r>
                </w:p>
                <w:p w14:paraId="0FD7BDAB" w14:textId="4BB2BD04" w:rsidR="00B52C03" w:rsidRPr="00B52C03" w:rsidRDefault="004B2C01" w:rsidP="00B52C03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Social media coverage for Two days event “The Indian Luxury Expo” 2017 held in Kingdom of Dreams, Gurugram.</w:t>
                  </w:r>
                </w:p>
              </w:tc>
            </w:tr>
            <w:tr w:rsidR="00F41DC0" w:rsidRPr="00D451C1" w14:paraId="23733FD7" w14:textId="77777777" w:rsidTr="003E6DD4">
              <w:trPr>
                <w:trHeight w:val="75"/>
              </w:trPr>
              <w:tc>
                <w:tcPr>
                  <w:tcW w:w="10250" w:type="dxa"/>
                  <w:gridSpan w:val="5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</w:tcPr>
                <w:p w14:paraId="64C98EAC" w14:textId="77777777" w:rsidR="00F41DC0" w:rsidRPr="00D451C1" w:rsidRDefault="00F41DC0" w:rsidP="000E5FA3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</w:tbl>
          <w:p w14:paraId="1764EF67" w14:textId="77777777" w:rsidR="000E5FA3" w:rsidRPr="00D451C1" w:rsidRDefault="000E5FA3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8101"/>
            </w:tblGrid>
            <w:tr w:rsidR="000E5FA3" w:rsidRPr="00D451C1" w14:paraId="5722ECF9" w14:textId="77777777" w:rsidTr="003E6DD4">
              <w:trPr>
                <w:trHeight w:val="432"/>
              </w:trPr>
              <w:tc>
                <w:tcPr>
                  <w:tcW w:w="10230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16410329" w14:textId="77777777" w:rsidR="000E5FA3" w:rsidRPr="00D451C1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Education</w:t>
                  </w:r>
                </w:p>
              </w:tc>
            </w:tr>
            <w:tr w:rsidR="00EE70D0" w:rsidRPr="00D451C1" w14:paraId="2AA11A0B" w14:textId="77777777" w:rsidTr="003E6DD4">
              <w:trPr>
                <w:trHeight w:val="637"/>
              </w:trPr>
              <w:tc>
                <w:tcPr>
                  <w:tcW w:w="2129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71E9E552" w14:textId="77777777" w:rsidR="00EE70D0" w:rsidRPr="00EE70D0" w:rsidRDefault="00EE70D0" w:rsidP="00077F5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EE70D0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Year of Completion</w:t>
                  </w:r>
                </w:p>
              </w:tc>
              <w:tc>
                <w:tcPr>
                  <w:tcW w:w="810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350F64F7" w14:textId="77777777" w:rsidR="00EE70D0" w:rsidRPr="00EE70D0" w:rsidRDefault="00BE3563" w:rsidP="00EE70D0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Program </w:t>
                  </w:r>
                </w:p>
              </w:tc>
            </w:tr>
            <w:tr w:rsidR="00B14EFB" w:rsidRPr="00D451C1" w14:paraId="29D7218E" w14:textId="77777777" w:rsidTr="003E6DD4">
              <w:trPr>
                <w:trHeight w:val="432"/>
              </w:trPr>
              <w:tc>
                <w:tcPr>
                  <w:tcW w:w="2129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52D7667E" w14:textId="77777777" w:rsidR="00B14EFB" w:rsidRPr="00896C83" w:rsidRDefault="00B63248" w:rsidP="002A030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201</w:t>
                  </w:r>
                  <w:r w:rsidR="004E4AB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7</w:t>
                  </w:r>
                </w:p>
              </w:tc>
              <w:tc>
                <w:tcPr>
                  <w:tcW w:w="8101" w:type="dxa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C83CCC3" w14:textId="77777777" w:rsidR="00A40813" w:rsidRDefault="00A40813" w:rsidP="008D005C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>BA (Hons) Journalism</w:t>
                  </w:r>
                </w:p>
                <w:p w14:paraId="57531846" w14:textId="77777777" w:rsidR="00B14EFB" w:rsidRPr="00896C83" w:rsidRDefault="00A40813" w:rsidP="008D005C">
                  <w:pPr>
                    <w:spacing w:after="0" w:line="360" w:lineRule="auto"/>
                    <w:jc w:val="lef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  <w:t xml:space="preserve"> Delhi College of Arts &amp; Commerce, Delhi University</w:t>
                  </w:r>
                </w:p>
              </w:tc>
            </w:tr>
            <w:tr w:rsidR="00EE70D0" w:rsidRPr="00D451C1" w14:paraId="4E8D685F" w14:textId="77777777" w:rsidTr="003E6DD4">
              <w:trPr>
                <w:trHeight w:val="20"/>
              </w:trPr>
              <w:tc>
                <w:tcPr>
                  <w:tcW w:w="10230" w:type="dxa"/>
                  <w:gridSpan w:val="2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14:paraId="3D2EFC2F" w14:textId="77777777" w:rsidR="00EE70D0" w:rsidRPr="00D451C1" w:rsidRDefault="00EE70D0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EE70D0" w:rsidRPr="00D451C1" w14:paraId="2479CF11" w14:textId="77777777" w:rsidTr="003E6DD4">
              <w:trPr>
                <w:trHeight w:val="432"/>
              </w:trPr>
              <w:tc>
                <w:tcPr>
                  <w:tcW w:w="10230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21E9E16D" w14:textId="77777777" w:rsidR="00EE70D0" w:rsidRPr="00D451C1" w:rsidRDefault="00EE70D0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Academic Project / Dissertation</w:t>
                  </w:r>
                </w:p>
              </w:tc>
            </w:tr>
            <w:tr w:rsidR="00EE70D0" w:rsidRPr="00D451C1" w14:paraId="3349612E" w14:textId="77777777" w:rsidTr="003E6DD4">
              <w:trPr>
                <w:trHeight w:val="432"/>
              </w:trPr>
              <w:tc>
                <w:tcPr>
                  <w:tcW w:w="10230" w:type="dxa"/>
                  <w:gridSpan w:val="2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7009890D" w14:textId="77777777" w:rsidR="00EE70D0" w:rsidRPr="004B340E" w:rsidRDefault="00B63248" w:rsidP="004B340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Presentation</w:t>
                  </w:r>
                  <w:r w:rsidR="004B340E" w:rsidRPr="004B340E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on:</w:t>
                  </w:r>
                </w:p>
                <w:p w14:paraId="38DBBBAC" w14:textId="77777777" w:rsidR="00B31D12" w:rsidRDefault="00B31D12" w:rsidP="004B2D66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Search engine mark</w:t>
                  </w:r>
                  <w:r w:rsidRPr="00B31D1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</w:t>
                  </w:r>
                  <w:r w:rsidRPr="00B31D1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ing</w:t>
                  </w:r>
                </w:p>
                <w:p w14:paraId="60BB8A60" w14:textId="77777777" w:rsidR="00B63248" w:rsidRDefault="00B31D12" w:rsidP="004B2D66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E-Commerce</w:t>
                  </w:r>
                </w:p>
                <w:p w14:paraId="15B87D5D" w14:textId="77777777" w:rsidR="006123CB" w:rsidRDefault="006123CB" w:rsidP="004B2D66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Seminar on Current Affairs &amp; Paid News in India</w:t>
                  </w:r>
                </w:p>
                <w:p w14:paraId="6D8C32D6" w14:textId="77777777" w:rsidR="004B340E" w:rsidRPr="004B340E" w:rsidRDefault="006A4E64" w:rsidP="004B340E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Dissertation</w:t>
                  </w:r>
                  <w:r w:rsidR="004B340E" w:rsidRPr="004B340E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on:</w:t>
                  </w:r>
                </w:p>
                <w:p w14:paraId="3687301B" w14:textId="77777777" w:rsidR="00E31A46" w:rsidRDefault="006A4E64" w:rsidP="004B2D66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Cancer Awareness &amp; it’s reportage in Print Media</w:t>
                  </w:r>
                </w:p>
                <w:p w14:paraId="7B4D5917" w14:textId="77777777" w:rsidR="008D005C" w:rsidRPr="00B31D12" w:rsidRDefault="00B31D12" w:rsidP="00B31D12">
                  <w:pPr>
                    <w:spacing w:after="0" w:line="360" w:lineRule="auto"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B31D12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Project on:</w:t>
                  </w:r>
                </w:p>
                <w:p w14:paraId="615FCD07" w14:textId="77777777" w:rsidR="00B31D12" w:rsidRPr="00B31D12" w:rsidRDefault="006123CB" w:rsidP="00B31D12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Created a College Newspaper “DCAC Express”</w:t>
                  </w:r>
                </w:p>
              </w:tc>
            </w:tr>
          </w:tbl>
          <w:p w14:paraId="2122012C" w14:textId="77777777" w:rsidR="000E5FA3" w:rsidRPr="00D451C1" w:rsidRDefault="000E5FA3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5076" w:rsidRPr="00D451C1" w14:paraId="3ADFB1C3" w14:textId="77777777" w:rsidTr="006F40F3">
        <w:tc>
          <w:tcPr>
            <w:tcW w:w="10682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353"/>
              <w:gridCol w:w="1859"/>
              <w:gridCol w:w="5125"/>
            </w:tblGrid>
            <w:tr w:rsidR="000E5FA3" w:rsidRPr="00D451C1" w14:paraId="70EFCC8F" w14:textId="77777777" w:rsidTr="00A019B0">
              <w:trPr>
                <w:trHeight w:val="20"/>
              </w:trPr>
              <w:tc>
                <w:tcPr>
                  <w:tcW w:w="5000" w:type="pct"/>
                  <w:gridSpan w:val="4"/>
                  <w:tcBorders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14:paraId="2E0E2D62" w14:textId="77777777" w:rsidR="000E5FA3" w:rsidRPr="00D451C1" w:rsidRDefault="000E5FA3" w:rsidP="000701FF">
                  <w:pPr>
                    <w:spacing w:after="0" w:line="360" w:lineRule="auto"/>
                    <w:jc w:val="left"/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0E5FA3" w:rsidRPr="00D451C1" w14:paraId="7B58FCAB" w14:textId="77777777" w:rsidTr="00A019B0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3A87807D" w14:textId="77777777" w:rsidR="000E5FA3" w:rsidRPr="00D451C1" w:rsidRDefault="000E5FA3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Strength</w:t>
                  </w:r>
                </w:p>
              </w:tc>
            </w:tr>
            <w:tr w:rsidR="00F41DC0" w:rsidRPr="00D451C1" w14:paraId="2183A316" w14:textId="77777777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1FE23458" w14:textId="77777777" w:rsidR="00F41DC0" w:rsidRPr="00D451C1" w:rsidRDefault="00B63248" w:rsidP="00F41DC0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Adaptive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43FED023" w14:textId="77777777" w:rsidR="00F41DC0" w:rsidRPr="00D451C1" w:rsidRDefault="00B63248" w:rsidP="00B6324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Self-Motivated</w:t>
                  </w:r>
                </w:p>
              </w:tc>
            </w:tr>
            <w:tr w:rsidR="00F41DC0" w:rsidRPr="00D451C1" w14:paraId="7DB59791" w14:textId="77777777" w:rsidTr="00A019B0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52144AB3" w14:textId="77777777" w:rsidR="00F41DC0" w:rsidRPr="00D451C1" w:rsidRDefault="00B63248" w:rsidP="00F41DC0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Solution Driven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6F828858" w14:textId="77777777" w:rsidR="00F41DC0" w:rsidRPr="00D451C1" w:rsidRDefault="00B63248" w:rsidP="00F41DC0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Result Oriented</w:t>
                  </w:r>
                </w:p>
              </w:tc>
            </w:tr>
            <w:tr w:rsidR="00F41DC0" w:rsidRPr="00D451C1" w14:paraId="79C65C98" w14:textId="77777777" w:rsidTr="00326DB6">
              <w:trPr>
                <w:trHeight w:val="432"/>
              </w:trPr>
              <w:tc>
                <w:tcPr>
                  <w:tcW w:w="2500" w:type="pct"/>
                  <w:gridSpan w:val="3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3A84A2C4" w14:textId="77777777" w:rsidR="00F41DC0" w:rsidRPr="00D451C1" w:rsidRDefault="00B63248" w:rsidP="00F41DC0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Self-Control</w:t>
                  </w:r>
                </w:p>
              </w:tc>
              <w:tc>
                <w:tcPr>
                  <w:tcW w:w="2500" w:type="pct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0D65143F" w14:textId="77777777" w:rsidR="00F41DC0" w:rsidRPr="00D451C1" w:rsidRDefault="00B63248" w:rsidP="00F41DC0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Tactful</w:t>
                  </w:r>
                </w:p>
              </w:tc>
            </w:tr>
            <w:tr w:rsidR="00326DB6" w:rsidRPr="00D451C1" w14:paraId="7ADD3622" w14:textId="77777777" w:rsidTr="00152FC0">
              <w:trPr>
                <w:trHeight w:val="115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bottom w:val="single" w:sz="8" w:space="0" w:color="6D83B3"/>
                  </w:tcBorders>
                  <w:shd w:val="clear" w:color="auto" w:fill="auto"/>
                  <w:vAlign w:val="center"/>
                </w:tcPr>
                <w:p w14:paraId="49DB3DC3" w14:textId="77777777" w:rsidR="00326DB6" w:rsidRPr="00152FC0" w:rsidRDefault="00326DB6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10"/>
                      <w:szCs w:val="22"/>
                      <w:lang w:val="en-GB"/>
                    </w:rPr>
                  </w:pPr>
                </w:p>
              </w:tc>
            </w:tr>
            <w:tr w:rsidR="00125502" w:rsidRPr="00D451C1" w14:paraId="2F0F4295" w14:textId="77777777" w:rsidTr="00A019B0">
              <w:trPr>
                <w:trHeight w:val="432"/>
              </w:trPr>
              <w:tc>
                <w:tcPr>
                  <w:tcW w:w="5000" w:type="pct"/>
                  <w:gridSpan w:val="4"/>
                  <w:tcBorders>
                    <w:top w:val="single" w:sz="8" w:space="0" w:color="6D83B3"/>
                    <w:left w:val="single" w:sz="8" w:space="0" w:color="6D83B3"/>
                    <w:bottom w:val="single" w:sz="8" w:space="0" w:color="6D83B3"/>
                    <w:right w:val="single" w:sz="8" w:space="0" w:color="6D83B3"/>
                  </w:tcBorders>
                  <w:shd w:val="clear" w:color="auto" w:fill="DDDDDD"/>
                  <w:vAlign w:val="center"/>
                </w:tcPr>
                <w:p w14:paraId="13729D75" w14:textId="77777777" w:rsidR="00125502" w:rsidRPr="00D451C1" w:rsidRDefault="00125502" w:rsidP="00154ECF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b/>
                      <w:sz w:val="24"/>
                      <w:szCs w:val="22"/>
                      <w:lang w:val="en-GB"/>
                    </w:rPr>
                    <w:t>Personal Information</w:t>
                  </w:r>
                </w:p>
              </w:tc>
            </w:tr>
            <w:tr w:rsidR="0076442D" w:rsidRPr="00D451C1" w14:paraId="294E0AB4" w14:textId="77777777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14:paraId="777A26FE" w14:textId="77777777" w:rsidR="00665BB7" w:rsidRDefault="00665BB7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Contact No.                                                       </w:t>
                  </w:r>
                </w:p>
                <w:p w14:paraId="2436C873" w14:textId="77777777" w:rsidR="00665BB7" w:rsidRDefault="00665BB7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14:paraId="64B4A616" w14:textId="77777777" w:rsidR="0076442D" w:rsidRPr="00D451C1" w:rsidRDefault="0076442D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Date of Birth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14:paraId="015490AF" w14:textId="77777777" w:rsidR="00665BB7" w:rsidRDefault="00665BB7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  <w:p w14:paraId="243F3243" w14:textId="77777777" w:rsidR="00665BB7" w:rsidRDefault="00665BB7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14:paraId="27780005" w14:textId="77777777" w:rsidR="0076442D" w:rsidRPr="00525E9F" w:rsidRDefault="0076442D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41A59054" w14:textId="77777777" w:rsidR="00665BB7" w:rsidRDefault="00665BB7" w:rsidP="00DC331B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9953541506</w:t>
                  </w:r>
                </w:p>
                <w:p w14:paraId="079EB3CF" w14:textId="77777777" w:rsidR="00665BB7" w:rsidRDefault="00665BB7" w:rsidP="00DC331B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14:paraId="6E64BA5A" w14:textId="77777777" w:rsidR="0076442D" w:rsidRDefault="00DC331B" w:rsidP="00DC331B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August 25</w:t>
                  </w:r>
                  <w:r w:rsidR="0076442D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, 1996</w:t>
                  </w:r>
                </w:p>
              </w:tc>
            </w:tr>
            <w:tr w:rsidR="00F41DC0" w:rsidRPr="00D451C1" w14:paraId="30EA3603" w14:textId="77777777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14:paraId="31FD668B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Marital Status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14:paraId="6153C374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657E14A0" w14:textId="069C8DA9" w:rsidR="00F41DC0" w:rsidRPr="00525E9F" w:rsidRDefault="003E6DD4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Married</w:t>
                  </w:r>
                </w:p>
              </w:tc>
            </w:tr>
            <w:tr w:rsidR="00F41DC0" w:rsidRPr="00D451C1" w14:paraId="43679B52" w14:textId="77777777" w:rsidTr="00A019B0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14:paraId="2426DC8B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Nationality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14:paraId="01E796F8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2C974CBC" w14:textId="77777777" w:rsidR="00F41DC0" w:rsidRPr="00525E9F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Indian</w:t>
                  </w:r>
                </w:p>
              </w:tc>
            </w:tr>
            <w:tr w:rsidR="00F41DC0" w:rsidRPr="00D451C1" w14:paraId="116641D1" w14:textId="77777777" w:rsidTr="00D451C1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</w:tcBorders>
                  <w:shd w:val="clear" w:color="auto" w:fill="auto"/>
                  <w:vAlign w:val="center"/>
                </w:tcPr>
                <w:p w14:paraId="78BE6D28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Language Proficiency</w:t>
                  </w:r>
                </w:p>
              </w:tc>
              <w:tc>
                <w:tcPr>
                  <w:tcW w:w="172" w:type="pct"/>
                  <w:shd w:val="clear" w:color="auto" w:fill="auto"/>
                  <w:vAlign w:val="center"/>
                </w:tcPr>
                <w:p w14:paraId="3C6E859A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77083856" w14:textId="77777777" w:rsidR="00F41DC0" w:rsidRPr="00525E9F" w:rsidRDefault="006C4ADE" w:rsidP="006C4ADE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English &amp; Hindi</w:t>
                  </w:r>
                  <w:r w:rsidR="000C505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B017F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&amp; French (Elementary)</w:t>
                  </w:r>
                </w:p>
              </w:tc>
            </w:tr>
            <w:tr w:rsidR="00F41DC0" w:rsidRPr="00D451C1" w14:paraId="015D3723" w14:textId="77777777" w:rsidTr="00D451C1">
              <w:trPr>
                <w:trHeight w:val="432"/>
              </w:trPr>
              <w:tc>
                <w:tcPr>
                  <w:tcW w:w="1421" w:type="pct"/>
                  <w:tcBorders>
                    <w:left w:val="single" w:sz="8" w:space="0" w:color="6D83B3"/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14:paraId="1AF7AB19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451C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Computer Skills</w:t>
                  </w:r>
                </w:p>
              </w:tc>
              <w:tc>
                <w:tcPr>
                  <w:tcW w:w="172" w:type="pct"/>
                  <w:tcBorders>
                    <w:bottom w:val="single" w:sz="8" w:space="0" w:color="4F81BD" w:themeColor="accent1"/>
                  </w:tcBorders>
                  <w:shd w:val="clear" w:color="auto" w:fill="auto"/>
                  <w:vAlign w:val="center"/>
                </w:tcPr>
                <w:p w14:paraId="2A6B8C17" w14:textId="77777777" w:rsidR="00F41DC0" w:rsidRPr="00D451C1" w:rsidRDefault="00F41DC0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3407" w:type="pct"/>
                  <w:gridSpan w:val="2"/>
                  <w:tcBorders>
                    <w:left w:val="nil"/>
                    <w:bottom w:val="single" w:sz="8" w:space="0" w:color="4F81BD" w:themeColor="accent1"/>
                    <w:right w:val="single" w:sz="8" w:space="0" w:color="6D83B3"/>
                  </w:tcBorders>
                  <w:shd w:val="clear" w:color="auto" w:fill="auto"/>
                  <w:vAlign w:val="center"/>
                </w:tcPr>
                <w:p w14:paraId="7AEA160F" w14:textId="77777777" w:rsidR="00F41DC0" w:rsidRPr="00525E9F" w:rsidRDefault="00E31A46" w:rsidP="00F41DC0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MS </w:t>
                  </w:r>
                  <w:r w:rsidR="00525E9F"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</w:t>
                  </w:r>
                  <w:r w:rsidR="00F41DC0" w:rsidRPr="00525E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ffice</w:t>
                  </w:r>
                </w:p>
              </w:tc>
            </w:tr>
          </w:tbl>
          <w:p w14:paraId="7018EC97" w14:textId="77777777" w:rsidR="00315076" w:rsidRPr="00D451C1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7394383" w14:textId="77777777" w:rsidR="00315076" w:rsidRPr="00D451C1" w:rsidRDefault="00315076" w:rsidP="002D44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2B35005" w14:textId="77777777" w:rsidR="00694E29" w:rsidRPr="00D451C1" w:rsidRDefault="00694E29" w:rsidP="00DB4D12">
      <w:pPr>
        <w:tabs>
          <w:tab w:val="left" w:pos="1256"/>
        </w:tabs>
        <w:rPr>
          <w:rFonts w:ascii="Arial" w:hAnsi="Arial" w:cs="Arial"/>
          <w:lang w:val="en-GB"/>
        </w:rPr>
      </w:pPr>
    </w:p>
    <w:sectPr w:rsidR="00694E29" w:rsidRPr="00D451C1" w:rsidSect="0008349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7A59" w14:textId="77777777" w:rsidR="009F292C" w:rsidRDefault="009F292C" w:rsidP="0053554F">
      <w:pPr>
        <w:spacing w:before="0" w:after="0" w:line="240" w:lineRule="auto"/>
      </w:pPr>
      <w:r>
        <w:separator/>
      </w:r>
    </w:p>
  </w:endnote>
  <w:endnote w:type="continuationSeparator" w:id="0">
    <w:p w14:paraId="67633F21" w14:textId="77777777" w:rsidR="009F292C" w:rsidRDefault="009F292C" w:rsidP="00535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Arial Unicode MS"/>
    <w:charset w:val="80"/>
    <w:family w:val="roman"/>
    <w:pitch w:val="variable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0639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9F0E30" w14:textId="77777777" w:rsidR="007D389F" w:rsidRDefault="007D389F">
            <w:pPr>
              <w:pStyle w:val="Footer"/>
              <w:jc w:val="right"/>
            </w:pPr>
            <w:r>
              <w:t xml:space="preserve">Page </w:t>
            </w:r>
            <w:r w:rsidR="00880C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80CD1">
              <w:rPr>
                <w:b/>
                <w:bCs/>
                <w:sz w:val="24"/>
                <w:szCs w:val="24"/>
              </w:rPr>
              <w:fldChar w:fldCharType="separate"/>
            </w:r>
            <w:r w:rsidR="009D7E44">
              <w:rPr>
                <w:b/>
                <w:bCs/>
                <w:noProof/>
              </w:rPr>
              <w:t>1</w:t>
            </w:r>
            <w:r w:rsidR="00880C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80C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80CD1">
              <w:rPr>
                <w:b/>
                <w:bCs/>
                <w:sz w:val="24"/>
                <w:szCs w:val="24"/>
              </w:rPr>
              <w:fldChar w:fldCharType="separate"/>
            </w:r>
            <w:r w:rsidR="009D7E44">
              <w:rPr>
                <w:b/>
                <w:bCs/>
                <w:noProof/>
              </w:rPr>
              <w:t>3</w:t>
            </w:r>
            <w:r w:rsidR="00880C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F03A14" w14:textId="77777777" w:rsidR="00DC28E6" w:rsidRDefault="00DC2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11DA" w14:textId="77777777" w:rsidR="009F292C" w:rsidRDefault="009F292C" w:rsidP="0053554F">
      <w:pPr>
        <w:spacing w:before="0" w:after="0" w:line="240" w:lineRule="auto"/>
      </w:pPr>
      <w:r>
        <w:separator/>
      </w:r>
    </w:p>
  </w:footnote>
  <w:footnote w:type="continuationSeparator" w:id="0">
    <w:p w14:paraId="6FA7D702" w14:textId="77777777" w:rsidR="009F292C" w:rsidRDefault="009F292C" w:rsidP="00535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6D47" w14:textId="77777777" w:rsidR="009E55F9" w:rsidRDefault="00DB02D0">
    <w:pPr>
      <w:pStyle w:val="Header"/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9AE0E3" wp14:editId="29B22235">
              <wp:simplePos x="0" y="0"/>
              <wp:positionH relativeFrom="column">
                <wp:posOffset>-10795</wp:posOffset>
              </wp:positionH>
              <wp:positionV relativeFrom="paragraph">
                <wp:posOffset>91439</wp:posOffset>
              </wp:positionV>
              <wp:extent cx="6656705" cy="0"/>
              <wp:effectExtent l="0" t="0" r="1079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6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D13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85pt;margin-top:7.2pt;width:524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YXuAEAAFYDAAAOAAAAZHJzL2Uyb0RvYy54bWysU8Fu2zAMvQ/YPwi6L3YCJNu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F36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571E2"/>
    <w:multiLevelType w:val="hybridMultilevel"/>
    <w:tmpl w:val="60B4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984"/>
    <w:multiLevelType w:val="hybridMultilevel"/>
    <w:tmpl w:val="3E72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6504"/>
    <w:multiLevelType w:val="hybridMultilevel"/>
    <w:tmpl w:val="42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0458"/>
    <w:multiLevelType w:val="hybridMultilevel"/>
    <w:tmpl w:val="E3B6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E9D"/>
    <w:multiLevelType w:val="hybridMultilevel"/>
    <w:tmpl w:val="DB943A42"/>
    <w:lvl w:ilvl="0" w:tplc="065C73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46046B"/>
    <w:multiLevelType w:val="multilevel"/>
    <w:tmpl w:val="65F8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173F2"/>
    <w:multiLevelType w:val="hybridMultilevel"/>
    <w:tmpl w:val="AD80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F1F40"/>
    <w:multiLevelType w:val="hybridMultilevel"/>
    <w:tmpl w:val="6B6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20440"/>
    <w:multiLevelType w:val="hybridMultilevel"/>
    <w:tmpl w:val="5FE4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72875"/>
    <w:multiLevelType w:val="hybridMultilevel"/>
    <w:tmpl w:val="4CE0BAFA"/>
    <w:lvl w:ilvl="0" w:tplc="134A5FF2">
      <w:start w:val="18"/>
      <w:numFmt w:val="bullet"/>
      <w:lvlText w:val="-"/>
      <w:lvlJc w:val="left"/>
      <w:pPr>
        <w:ind w:left="1440" w:hanging="360"/>
      </w:pPr>
      <w:rPr>
        <w:rFonts w:ascii="Arial" w:eastAsia="MS PMincho" w:hAnsi="Arial" w:cs="Aria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D52B53"/>
    <w:multiLevelType w:val="hybridMultilevel"/>
    <w:tmpl w:val="A3DA7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F94"/>
    <w:multiLevelType w:val="hybridMultilevel"/>
    <w:tmpl w:val="C4BCEAD8"/>
    <w:lvl w:ilvl="0" w:tplc="E94ED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92D3C"/>
    <w:multiLevelType w:val="hybridMultilevel"/>
    <w:tmpl w:val="2076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8288B"/>
    <w:multiLevelType w:val="hybridMultilevel"/>
    <w:tmpl w:val="2552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E3835"/>
    <w:multiLevelType w:val="hybridMultilevel"/>
    <w:tmpl w:val="13B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1990"/>
    <w:multiLevelType w:val="hybridMultilevel"/>
    <w:tmpl w:val="AEBC054A"/>
    <w:lvl w:ilvl="0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3" w15:restartNumberingAfterBreak="0">
    <w:nsid w:val="69397D17"/>
    <w:multiLevelType w:val="hybridMultilevel"/>
    <w:tmpl w:val="69A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156B5"/>
    <w:multiLevelType w:val="multilevel"/>
    <w:tmpl w:val="5EA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A4F32"/>
    <w:multiLevelType w:val="hybridMultilevel"/>
    <w:tmpl w:val="12385B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548182">
    <w:abstractNumId w:val="16"/>
  </w:num>
  <w:num w:numId="2" w16cid:durableId="420685258">
    <w:abstractNumId w:val="5"/>
  </w:num>
  <w:num w:numId="3" w16cid:durableId="1089695958">
    <w:abstractNumId w:val="17"/>
  </w:num>
  <w:num w:numId="4" w16cid:durableId="363559164">
    <w:abstractNumId w:val="9"/>
  </w:num>
  <w:num w:numId="5" w16cid:durableId="940185667">
    <w:abstractNumId w:val="20"/>
  </w:num>
  <w:num w:numId="6" w16cid:durableId="994452151">
    <w:abstractNumId w:val="25"/>
  </w:num>
  <w:num w:numId="7" w16cid:durableId="708803805">
    <w:abstractNumId w:val="22"/>
  </w:num>
  <w:num w:numId="8" w16cid:durableId="1840341853">
    <w:abstractNumId w:val="26"/>
  </w:num>
  <w:num w:numId="9" w16cid:durableId="216748356">
    <w:abstractNumId w:val="14"/>
  </w:num>
  <w:num w:numId="10" w16cid:durableId="859246765">
    <w:abstractNumId w:val="12"/>
  </w:num>
  <w:num w:numId="11" w16cid:durableId="678122899">
    <w:abstractNumId w:val="15"/>
  </w:num>
  <w:num w:numId="12" w16cid:durableId="1921601017">
    <w:abstractNumId w:val="21"/>
  </w:num>
  <w:num w:numId="13" w16cid:durableId="1364865892">
    <w:abstractNumId w:val="1"/>
  </w:num>
  <w:num w:numId="14" w16cid:durableId="1807774918">
    <w:abstractNumId w:val="4"/>
  </w:num>
  <w:num w:numId="15" w16cid:durableId="2048019396">
    <w:abstractNumId w:val="23"/>
  </w:num>
  <w:num w:numId="16" w16cid:durableId="1502544466">
    <w:abstractNumId w:val="11"/>
  </w:num>
  <w:num w:numId="17" w16cid:durableId="937836819">
    <w:abstractNumId w:val="19"/>
  </w:num>
  <w:num w:numId="18" w16cid:durableId="1877699569">
    <w:abstractNumId w:val="3"/>
  </w:num>
  <w:num w:numId="19" w16cid:durableId="504709391">
    <w:abstractNumId w:val="6"/>
  </w:num>
  <w:num w:numId="20" w16cid:durableId="1874490985">
    <w:abstractNumId w:val="0"/>
  </w:num>
  <w:num w:numId="21" w16cid:durableId="1483347238">
    <w:abstractNumId w:val="18"/>
  </w:num>
  <w:num w:numId="22" w16cid:durableId="154810352">
    <w:abstractNumId w:val="10"/>
  </w:num>
  <w:num w:numId="23" w16cid:durableId="2132245509">
    <w:abstractNumId w:val="2"/>
  </w:num>
  <w:num w:numId="24" w16cid:durableId="299041329">
    <w:abstractNumId w:val="24"/>
  </w:num>
  <w:num w:numId="25" w16cid:durableId="908997565">
    <w:abstractNumId w:val="8"/>
  </w:num>
  <w:num w:numId="26" w16cid:durableId="122040549">
    <w:abstractNumId w:val="7"/>
  </w:num>
  <w:num w:numId="27" w16cid:durableId="823425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24"/>
    <w:rsid w:val="0000759C"/>
    <w:rsid w:val="00021938"/>
    <w:rsid w:val="00023424"/>
    <w:rsid w:val="000242C4"/>
    <w:rsid w:val="00032428"/>
    <w:rsid w:val="0003786D"/>
    <w:rsid w:val="00041482"/>
    <w:rsid w:val="0005740D"/>
    <w:rsid w:val="00062AD3"/>
    <w:rsid w:val="000714B9"/>
    <w:rsid w:val="00076889"/>
    <w:rsid w:val="00083491"/>
    <w:rsid w:val="00083DB3"/>
    <w:rsid w:val="000B2DED"/>
    <w:rsid w:val="000C26EC"/>
    <w:rsid w:val="000C5056"/>
    <w:rsid w:val="000E1F52"/>
    <w:rsid w:val="000E5FA3"/>
    <w:rsid w:val="0012056C"/>
    <w:rsid w:val="001211DC"/>
    <w:rsid w:val="001242D1"/>
    <w:rsid w:val="00125502"/>
    <w:rsid w:val="00130370"/>
    <w:rsid w:val="0014021C"/>
    <w:rsid w:val="00146625"/>
    <w:rsid w:val="00146942"/>
    <w:rsid w:val="00147CBD"/>
    <w:rsid w:val="00152A24"/>
    <w:rsid w:val="00152FC0"/>
    <w:rsid w:val="001542BA"/>
    <w:rsid w:val="00154ECF"/>
    <w:rsid w:val="0019153B"/>
    <w:rsid w:val="001975FA"/>
    <w:rsid w:val="001A2E3E"/>
    <w:rsid w:val="001C28A7"/>
    <w:rsid w:val="001C508F"/>
    <w:rsid w:val="001C7318"/>
    <w:rsid w:val="001F7440"/>
    <w:rsid w:val="0021296E"/>
    <w:rsid w:val="00215B45"/>
    <w:rsid w:val="00226355"/>
    <w:rsid w:val="00236042"/>
    <w:rsid w:val="00236A4D"/>
    <w:rsid w:val="00252A50"/>
    <w:rsid w:val="00270145"/>
    <w:rsid w:val="002944E6"/>
    <w:rsid w:val="002B1857"/>
    <w:rsid w:val="002D0930"/>
    <w:rsid w:val="002D44B0"/>
    <w:rsid w:val="002F4E8A"/>
    <w:rsid w:val="00307F11"/>
    <w:rsid w:val="00315076"/>
    <w:rsid w:val="00326DB6"/>
    <w:rsid w:val="003303B1"/>
    <w:rsid w:val="00330888"/>
    <w:rsid w:val="003322A6"/>
    <w:rsid w:val="003403E3"/>
    <w:rsid w:val="003652DD"/>
    <w:rsid w:val="003659CE"/>
    <w:rsid w:val="003729B5"/>
    <w:rsid w:val="00375216"/>
    <w:rsid w:val="0038245D"/>
    <w:rsid w:val="003B06C1"/>
    <w:rsid w:val="003B4B99"/>
    <w:rsid w:val="003E10E2"/>
    <w:rsid w:val="003E58BF"/>
    <w:rsid w:val="003E6DD4"/>
    <w:rsid w:val="003F05B3"/>
    <w:rsid w:val="00421A4A"/>
    <w:rsid w:val="00430D92"/>
    <w:rsid w:val="00460317"/>
    <w:rsid w:val="00491919"/>
    <w:rsid w:val="00492E8C"/>
    <w:rsid w:val="004B2C01"/>
    <w:rsid w:val="004B2D66"/>
    <w:rsid w:val="004B340E"/>
    <w:rsid w:val="004D256C"/>
    <w:rsid w:val="004E4AB4"/>
    <w:rsid w:val="004F1E8D"/>
    <w:rsid w:val="004F5BE8"/>
    <w:rsid w:val="00504C88"/>
    <w:rsid w:val="00506312"/>
    <w:rsid w:val="00510D35"/>
    <w:rsid w:val="00516E3F"/>
    <w:rsid w:val="005172A6"/>
    <w:rsid w:val="00525E9F"/>
    <w:rsid w:val="00527199"/>
    <w:rsid w:val="00532D43"/>
    <w:rsid w:val="0053554F"/>
    <w:rsid w:val="00562696"/>
    <w:rsid w:val="005A1606"/>
    <w:rsid w:val="005A3013"/>
    <w:rsid w:val="005A4849"/>
    <w:rsid w:val="005C5661"/>
    <w:rsid w:val="005C78C2"/>
    <w:rsid w:val="005D2B99"/>
    <w:rsid w:val="00601AD3"/>
    <w:rsid w:val="006068F3"/>
    <w:rsid w:val="00606CB9"/>
    <w:rsid w:val="0060799F"/>
    <w:rsid w:val="006123CB"/>
    <w:rsid w:val="0062479F"/>
    <w:rsid w:val="00641208"/>
    <w:rsid w:val="00661E7B"/>
    <w:rsid w:val="00665BB7"/>
    <w:rsid w:val="00670A51"/>
    <w:rsid w:val="00692A99"/>
    <w:rsid w:val="00694E29"/>
    <w:rsid w:val="006A0B80"/>
    <w:rsid w:val="006A4E64"/>
    <w:rsid w:val="006A5605"/>
    <w:rsid w:val="006B2311"/>
    <w:rsid w:val="006C4ADE"/>
    <w:rsid w:val="006D0D8A"/>
    <w:rsid w:val="006D42B0"/>
    <w:rsid w:val="006E0AF1"/>
    <w:rsid w:val="006E5165"/>
    <w:rsid w:val="006F1F3B"/>
    <w:rsid w:val="006F40F3"/>
    <w:rsid w:val="006F7CD8"/>
    <w:rsid w:val="0070760C"/>
    <w:rsid w:val="00733C4E"/>
    <w:rsid w:val="00755D47"/>
    <w:rsid w:val="0076442D"/>
    <w:rsid w:val="00767F89"/>
    <w:rsid w:val="007747E9"/>
    <w:rsid w:val="0078339B"/>
    <w:rsid w:val="00796175"/>
    <w:rsid w:val="007A513F"/>
    <w:rsid w:val="007B0F9E"/>
    <w:rsid w:val="007D389F"/>
    <w:rsid w:val="007E0EA4"/>
    <w:rsid w:val="007E5D68"/>
    <w:rsid w:val="007E70AC"/>
    <w:rsid w:val="00806FAA"/>
    <w:rsid w:val="00823F61"/>
    <w:rsid w:val="008312AB"/>
    <w:rsid w:val="00833D75"/>
    <w:rsid w:val="00836A01"/>
    <w:rsid w:val="00864960"/>
    <w:rsid w:val="00880CD1"/>
    <w:rsid w:val="008B3AE6"/>
    <w:rsid w:val="008C7347"/>
    <w:rsid w:val="008D005C"/>
    <w:rsid w:val="008D4616"/>
    <w:rsid w:val="008D653C"/>
    <w:rsid w:val="008E2C31"/>
    <w:rsid w:val="008F07ED"/>
    <w:rsid w:val="00900318"/>
    <w:rsid w:val="00907107"/>
    <w:rsid w:val="00914EC1"/>
    <w:rsid w:val="009270B3"/>
    <w:rsid w:val="00932B7E"/>
    <w:rsid w:val="0094298B"/>
    <w:rsid w:val="00946141"/>
    <w:rsid w:val="0095144E"/>
    <w:rsid w:val="009733BC"/>
    <w:rsid w:val="00996363"/>
    <w:rsid w:val="009D7E44"/>
    <w:rsid w:val="009E55F9"/>
    <w:rsid w:val="009F292C"/>
    <w:rsid w:val="009F2958"/>
    <w:rsid w:val="009F4265"/>
    <w:rsid w:val="009F4E7C"/>
    <w:rsid w:val="009F79C8"/>
    <w:rsid w:val="00A019B0"/>
    <w:rsid w:val="00A02EB3"/>
    <w:rsid w:val="00A34C4E"/>
    <w:rsid w:val="00A34FD4"/>
    <w:rsid w:val="00A40813"/>
    <w:rsid w:val="00A54DBA"/>
    <w:rsid w:val="00AC0C91"/>
    <w:rsid w:val="00AD09A8"/>
    <w:rsid w:val="00AF3B57"/>
    <w:rsid w:val="00AF6B84"/>
    <w:rsid w:val="00B017F6"/>
    <w:rsid w:val="00B03FAD"/>
    <w:rsid w:val="00B14E7C"/>
    <w:rsid w:val="00B14EFB"/>
    <w:rsid w:val="00B16B67"/>
    <w:rsid w:val="00B174E9"/>
    <w:rsid w:val="00B31D12"/>
    <w:rsid w:val="00B34E7A"/>
    <w:rsid w:val="00B46739"/>
    <w:rsid w:val="00B508D4"/>
    <w:rsid w:val="00B52C03"/>
    <w:rsid w:val="00B55291"/>
    <w:rsid w:val="00B63248"/>
    <w:rsid w:val="00B71C7C"/>
    <w:rsid w:val="00B756C1"/>
    <w:rsid w:val="00BA0C7D"/>
    <w:rsid w:val="00BB17F5"/>
    <w:rsid w:val="00BC2202"/>
    <w:rsid w:val="00BE3563"/>
    <w:rsid w:val="00BE76CE"/>
    <w:rsid w:val="00BF0B75"/>
    <w:rsid w:val="00BF0E24"/>
    <w:rsid w:val="00BF7547"/>
    <w:rsid w:val="00BF7960"/>
    <w:rsid w:val="00C26728"/>
    <w:rsid w:val="00C30A1B"/>
    <w:rsid w:val="00C450DB"/>
    <w:rsid w:val="00C55D62"/>
    <w:rsid w:val="00C7056F"/>
    <w:rsid w:val="00C97CCB"/>
    <w:rsid w:val="00CA4EDD"/>
    <w:rsid w:val="00CA7C88"/>
    <w:rsid w:val="00CE6FB9"/>
    <w:rsid w:val="00D10B9A"/>
    <w:rsid w:val="00D451C1"/>
    <w:rsid w:val="00D463B2"/>
    <w:rsid w:val="00D51AE4"/>
    <w:rsid w:val="00D54272"/>
    <w:rsid w:val="00D717D8"/>
    <w:rsid w:val="00D87454"/>
    <w:rsid w:val="00DB02D0"/>
    <w:rsid w:val="00DB4D12"/>
    <w:rsid w:val="00DB5A85"/>
    <w:rsid w:val="00DC1DA3"/>
    <w:rsid w:val="00DC28E6"/>
    <w:rsid w:val="00DC331B"/>
    <w:rsid w:val="00DC6C55"/>
    <w:rsid w:val="00DD0D8C"/>
    <w:rsid w:val="00DD7221"/>
    <w:rsid w:val="00DE2EAE"/>
    <w:rsid w:val="00DE3258"/>
    <w:rsid w:val="00DF21C8"/>
    <w:rsid w:val="00DF281E"/>
    <w:rsid w:val="00E2102E"/>
    <w:rsid w:val="00E31A46"/>
    <w:rsid w:val="00E36886"/>
    <w:rsid w:val="00E600E2"/>
    <w:rsid w:val="00E62288"/>
    <w:rsid w:val="00E779B0"/>
    <w:rsid w:val="00E93F7B"/>
    <w:rsid w:val="00EA620A"/>
    <w:rsid w:val="00EB1844"/>
    <w:rsid w:val="00EC7F63"/>
    <w:rsid w:val="00ED023E"/>
    <w:rsid w:val="00EE70D0"/>
    <w:rsid w:val="00F20BC0"/>
    <w:rsid w:val="00F24BE3"/>
    <w:rsid w:val="00F24D2D"/>
    <w:rsid w:val="00F41DC0"/>
    <w:rsid w:val="00F746E3"/>
    <w:rsid w:val="00F75685"/>
    <w:rsid w:val="00FA7B5B"/>
    <w:rsid w:val="00FB5831"/>
    <w:rsid w:val="00FD279E"/>
    <w:rsid w:val="00FD37EE"/>
    <w:rsid w:val="00FD4CCA"/>
    <w:rsid w:val="00FE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3F11F"/>
  <w15:docId w15:val="{697D700D-9B5A-4B38-BB62-A595F5AC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link w:val="ListParagraphChar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54F"/>
    <w:rPr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355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4F"/>
    <w:rPr>
      <w:lang w:val="en-US" w:eastAsia="en-US" w:bidi="en-US"/>
    </w:rPr>
  </w:style>
  <w:style w:type="paragraph" w:styleId="BodyText2">
    <w:name w:val="Body Text 2"/>
    <w:basedOn w:val="Normal"/>
    <w:link w:val="BodyText2Char"/>
    <w:rsid w:val="00F75685"/>
    <w:pPr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F7568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D"/>
    <w:rPr>
      <w:rFonts w:ascii="Tahoma" w:hAnsi="Tahoma" w:cs="Tahoma"/>
      <w:sz w:val="16"/>
      <w:szCs w:val="16"/>
      <w:lang w:bidi="en-US"/>
    </w:rPr>
  </w:style>
  <w:style w:type="character" w:customStyle="1" w:styleId="ListParagraphChar">
    <w:name w:val="List Paragraph Char"/>
    <w:link w:val="ListParagraph"/>
    <w:uiPriority w:val="34"/>
    <w:rsid w:val="00F41DC0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dhiman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87F08-01AA-4EDD-80F3-7D7A061A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Axdhiman</dc:creator>
  <cp:lastModifiedBy>Avneen Kaur</cp:lastModifiedBy>
  <cp:revision>2</cp:revision>
  <cp:lastPrinted>2016-06-06T11:55:00Z</cp:lastPrinted>
  <dcterms:created xsi:type="dcterms:W3CDTF">2023-02-19T13:30:00Z</dcterms:created>
  <dcterms:modified xsi:type="dcterms:W3CDTF">2023-02-19T13:30:00Z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